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C2635C" w:rsidRPr="008E2758" w:rsidTr="007C630A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bookmarkStart w:id="0" w:name="_GoBack"/>
            <w:bookmarkEnd w:id="0"/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9A540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projectmedewerker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9A540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projectmedewerker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9A540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projectmedewerker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C2635C" w:rsidRPr="008E2758" w:rsidTr="00292E11">
        <w:trPr>
          <w:trHeight w:val="181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E680B" w:rsidRPr="008E2758" w:rsidRDefault="007C630A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9E680B" w:rsidP="006D669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E680B" w:rsidRPr="00030423" w:rsidRDefault="0044065F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9E680B" w:rsidRPr="00030423">
              <w:rPr>
                <w:color w:val="auto"/>
                <w:sz w:val="18"/>
                <w:szCs w:val="18"/>
              </w:rPr>
              <w:t xml:space="preserve">Focus van de </w:t>
            </w:r>
            <w:r w:rsidR="00C1576B" w:rsidRPr="00030423">
              <w:rPr>
                <w:color w:val="auto"/>
                <w:sz w:val="18"/>
                <w:szCs w:val="18"/>
              </w:rPr>
              <w:t>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7C630A">
              <w:rPr>
                <w:color w:val="auto"/>
                <w:sz w:val="18"/>
                <w:szCs w:val="18"/>
              </w:rPr>
              <w:t xml:space="preserve"> secretariële en administratieve ondersteuning (planning, verslaglegging) van de projectleider. </w:t>
            </w:r>
          </w:p>
          <w:p w:rsidR="009E680B" w:rsidRPr="00030423" w:rsidRDefault="009E680B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1F1098" w:rsidRPr="00030423" w:rsidRDefault="0044065F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F1098" w:rsidRPr="00030423">
              <w:rPr>
                <w:color w:val="auto"/>
                <w:sz w:val="18"/>
                <w:szCs w:val="18"/>
              </w:rPr>
              <w:t>Focus van de 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9A540F">
              <w:rPr>
                <w:color w:val="auto"/>
                <w:sz w:val="18"/>
                <w:szCs w:val="18"/>
              </w:rPr>
              <w:t xml:space="preserve"> projectparticipatie</w:t>
            </w:r>
            <w:r w:rsidR="00384A0C">
              <w:rPr>
                <w:color w:val="auto"/>
                <w:sz w:val="18"/>
                <w:szCs w:val="18"/>
              </w:rPr>
              <w:t xml:space="preserve"> (opv</w:t>
            </w:r>
            <w:r w:rsidR="006D6698">
              <w:rPr>
                <w:color w:val="auto"/>
                <w:sz w:val="18"/>
                <w:szCs w:val="18"/>
              </w:rPr>
              <w:t xml:space="preserve">olging operationele acties) en </w:t>
            </w:r>
            <w:r w:rsidR="00384A0C">
              <w:rPr>
                <w:color w:val="auto"/>
                <w:sz w:val="18"/>
                <w:szCs w:val="18"/>
              </w:rPr>
              <w:t>ondersteuning van de projectleider (planning, verslaglegging, financieel beheer)</w:t>
            </w:r>
            <w:r w:rsidR="007C630A">
              <w:rPr>
                <w:color w:val="auto"/>
                <w:sz w:val="18"/>
                <w:szCs w:val="18"/>
              </w:rPr>
              <w:t xml:space="preserve"> alsook het organiseren van evenementen en bijeenkomsten binnen de gegeven kaders.</w:t>
            </w:r>
          </w:p>
          <w:p w:rsidR="009E680B" w:rsidRPr="00030423" w:rsidRDefault="009E680B" w:rsidP="00670F99">
            <w:pPr>
              <w:spacing w:line="240" w:lineRule="auto"/>
              <w:ind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A540F" w:rsidRDefault="0044065F" w:rsidP="009A540F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F1098" w:rsidRPr="00030423">
              <w:rPr>
                <w:color w:val="auto"/>
                <w:sz w:val="18"/>
                <w:szCs w:val="18"/>
              </w:rPr>
              <w:t>Focus van de 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9A540F">
              <w:rPr>
                <w:color w:val="auto"/>
                <w:sz w:val="18"/>
                <w:szCs w:val="18"/>
              </w:rPr>
              <w:t xml:space="preserve"> zelfstandige projectcoördinatie waarbij </w:t>
            </w:r>
            <w:r w:rsidR="009A540F">
              <w:rPr>
                <w:color w:val="000000" w:themeColor="text1"/>
                <w:sz w:val="18"/>
                <w:szCs w:val="18"/>
              </w:rPr>
              <w:t>i</w:t>
            </w:r>
            <w:r w:rsidR="009A540F" w:rsidRPr="00347014">
              <w:rPr>
                <w:color w:val="000000" w:themeColor="text1"/>
                <w:sz w:val="18"/>
                <w:szCs w:val="18"/>
              </w:rPr>
              <w:t>nhoudelijke en procesmatige bijdragen aan uitwerking en implementatie van projecten zijn geleverd</w:t>
            </w:r>
            <w:r w:rsidR="00384A0C">
              <w:rPr>
                <w:color w:val="000000" w:themeColor="text1"/>
                <w:sz w:val="18"/>
                <w:szCs w:val="18"/>
              </w:rPr>
              <w:t>.</w:t>
            </w:r>
            <w:r w:rsidR="007C630A">
              <w:rPr>
                <w:color w:val="000000" w:themeColor="text1"/>
                <w:sz w:val="18"/>
                <w:szCs w:val="18"/>
              </w:rPr>
              <w:t xml:space="preserve"> Doelstelling, middelen en projectplan zijn daarbij een gegeven. </w:t>
            </w:r>
          </w:p>
          <w:p w:rsidR="001F1098" w:rsidRPr="00030423" w:rsidRDefault="001F1098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E680B" w:rsidRPr="00030423" w:rsidRDefault="009E680B" w:rsidP="00670F99">
            <w:pPr>
              <w:spacing w:line="240" w:lineRule="auto"/>
              <w:ind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9E680B" w:rsidP="006D669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 w:rsidR="007C630A">
              <w:rPr>
                <w:color w:val="auto"/>
                <w:sz w:val="18"/>
                <w:szCs w:val="18"/>
                <w:lang w:bidi="x-none"/>
              </w:rPr>
              <w:t>projectleider</w:t>
            </w:r>
            <w:proofErr w:type="gramEnd"/>
          </w:p>
        </w:tc>
      </w:tr>
      <w:tr w:rsidR="002F0035" w:rsidRPr="002F0035" w:rsidTr="007C630A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1F1098" w:rsidP="001F1098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F0035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1F1098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9A540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F0035">
              <w:rPr>
                <w:b/>
                <w:color w:val="FFFFFF" w:themeColor="background1"/>
                <w:sz w:val="18"/>
                <w:szCs w:val="18"/>
                <w:lang w:bidi="x-none"/>
              </w:rPr>
              <w:t>6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9A540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F0035"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9A540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F0035"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F0035" w:rsidRDefault="001F1098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6F9" w:rsidRDefault="008966F9" w:rsidP="00000E55">
      <w:pPr>
        <w:spacing w:line="240" w:lineRule="auto"/>
      </w:pPr>
      <w:r>
        <w:separator/>
      </w:r>
    </w:p>
  </w:endnote>
  <w:endnote w:type="continuationSeparator" w:id="0">
    <w:p w:rsidR="008966F9" w:rsidRDefault="008966F9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98" w:rsidRDefault="006D66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2F0035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98" w:rsidRDefault="006D66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6F9" w:rsidRDefault="008966F9" w:rsidP="00000E55">
      <w:pPr>
        <w:spacing w:line="240" w:lineRule="auto"/>
      </w:pPr>
      <w:r>
        <w:separator/>
      </w:r>
    </w:p>
  </w:footnote>
  <w:footnote w:type="continuationSeparator" w:id="0">
    <w:p w:rsidR="008966F9" w:rsidRDefault="008966F9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98" w:rsidRDefault="006D66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98" w:rsidRDefault="006D66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7A"/>
    <w:rsid w:val="000002C6"/>
    <w:rsid w:val="00000E55"/>
    <w:rsid w:val="00030423"/>
    <w:rsid w:val="000406C1"/>
    <w:rsid w:val="00096618"/>
    <w:rsid w:val="000A552B"/>
    <w:rsid w:val="000B3A7E"/>
    <w:rsid w:val="000F1094"/>
    <w:rsid w:val="00135C6C"/>
    <w:rsid w:val="00143564"/>
    <w:rsid w:val="00170AD9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92E11"/>
    <w:rsid w:val="002A6332"/>
    <w:rsid w:val="002B121C"/>
    <w:rsid w:val="002B3C7B"/>
    <w:rsid w:val="002D343F"/>
    <w:rsid w:val="002E2AEF"/>
    <w:rsid w:val="002E4A7B"/>
    <w:rsid w:val="002E7055"/>
    <w:rsid w:val="002F0035"/>
    <w:rsid w:val="002F757B"/>
    <w:rsid w:val="00302CD0"/>
    <w:rsid w:val="00356210"/>
    <w:rsid w:val="00361970"/>
    <w:rsid w:val="00362F47"/>
    <w:rsid w:val="00382DF5"/>
    <w:rsid w:val="00384A0C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4B3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62683E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D6698"/>
    <w:rsid w:val="006E0743"/>
    <w:rsid w:val="006E3EF3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C630A"/>
    <w:rsid w:val="007E597A"/>
    <w:rsid w:val="007F607F"/>
    <w:rsid w:val="008427BC"/>
    <w:rsid w:val="00860B0F"/>
    <w:rsid w:val="00884EEC"/>
    <w:rsid w:val="00886A57"/>
    <w:rsid w:val="00892002"/>
    <w:rsid w:val="00896252"/>
    <w:rsid w:val="008966F9"/>
    <w:rsid w:val="00896C6D"/>
    <w:rsid w:val="008A1ADD"/>
    <w:rsid w:val="008A72E7"/>
    <w:rsid w:val="008B64C7"/>
    <w:rsid w:val="008C61EB"/>
    <w:rsid w:val="008D12ED"/>
    <w:rsid w:val="008E2758"/>
    <w:rsid w:val="008F1C55"/>
    <w:rsid w:val="00904BBB"/>
    <w:rsid w:val="00920637"/>
    <w:rsid w:val="00925A08"/>
    <w:rsid w:val="00940B0B"/>
    <w:rsid w:val="00945775"/>
    <w:rsid w:val="009900D8"/>
    <w:rsid w:val="009A1665"/>
    <w:rsid w:val="009A540F"/>
    <w:rsid w:val="009C5FF6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E525C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232A9"/>
    <w:rsid w:val="00C240D7"/>
    <w:rsid w:val="00C2635C"/>
    <w:rsid w:val="00C52D5F"/>
    <w:rsid w:val="00CA09EA"/>
    <w:rsid w:val="00CA6AC0"/>
    <w:rsid w:val="00CC4BF7"/>
    <w:rsid w:val="00CD5626"/>
    <w:rsid w:val="00D06B4C"/>
    <w:rsid w:val="00D51948"/>
    <w:rsid w:val="00D70DA9"/>
    <w:rsid w:val="00D91D39"/>
    <w:rsid w:val="00D9627A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E640F"/>
    <w:rsid w:val="00EF7BD0"/>
    <w:rsid w:val="00F24D5B"/>
    <w:rsid w:val="00F276CE"/>
    <w:rsid w:val="00F332D8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7F83D15B-E397-2B4B-A9E8-E98E6813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13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799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6</cp:revision>
  <cp:lastPrinted>2018-07-19T09:25:00Z</cp:lastPrinted>
  <dcterms:created xsi:type="dcterms:W3CDTF">2018-08-02T13:44:00Z</dcterms:created>
  <dcterms:modified xsi:type="dcterms:W3CDTF">2018-10-18T08:04:00Z</dcterms:modified>
</cp:coreProperties>
</file>